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1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0691"/>
      </w:tblGrid>
      <w:tr w:rsidR="00DE3CF2" w:rsidRPr="00C77912">
        <w:trPr>
          <w:tblCellSpacing w:w="0" w:type="dxa"/>
          <w:jc w:val="center"/>
        </w:trPr>
        <w:tc>
          <w:tcPr>
            <w:tcW w:w="10691" w:type="dxa"/>
            <w:vAlign w:val="center"/>
          </w:tcPr>
          <w:p w:rsidR="00DE3CF2" w:rsidRPr="004866EC" w:rsidRDefault="00DE3CF2" w:rsidP="00CE2B5C">
            <w:pPr>
              <w:widowControl/>
              <w:spacing w:line="780" w:lineRule="atLeast"/>
              <w:jc w:val="center"/>
              <w:rPr>
                <w:rFonts w:ascii="方正小标宋简体" w:eastAsia="方正小标宋简体" w:hAnsi="宋体" w:cs="Times New Roman"/>
                <w:color w:val="D30101"/>
                <w:kern w:val="0"/>
                <w:sz w:val="44"/>
                <w:szCs w:val="44"/>
              </w:rPr>
            </w:pPr>
          </w:p>
        </w:tc>
      </w:tr>
      <w:tr w:rsidR="00DE3CF2" w:rsidRPr="00C77912">
        <w:trPr>
          <w:tblCellSpacing w:w="0" w:type="dxa"/>
          <w:jc w:val="center"/>
        </w:trPr>
        <w:tc>
          <w:tcPr>
            <w:tcW w:w="10691" w:type="dxa"/>
            <w:vAlign w:val="center"/>
          </w:tcPr>
          <w:p w:rsidR="00DE3CF2" w:rsidRPr="0079533F" w:rsidRDefault="00DE3CF2" w:rsidP="003A642C">
            <w:pPr>
              <w:widowControl/>
              <w:spacing w:line="560" w:lineRule="exact"/>
              <w:ind w:firstLine="645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79533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DE3CF2" w:rsidRDefault="00DE3CF2" w:rsidP="003A642C">
            <w:pPr>
              <w:widowControl/>
              <w:spacing w:line="560" w:lineRule="exact"/>
              <w:ind w:firstLine="645"/>
              <w:rPr>
                <w:rFonts w:ascii="黑体" w:eastAsia="黑体" w:hAnsi="黑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</w:rPr>
              <w:t xml:space="preserve">        </w:t>
            </w:r>
            <w:r w:rsidRPr="003A642C"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</w:rPr>
              <w:t>天津市科技服务业重大专项预征集项目表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32"/>
              <w:gridCol w:w="1732"/>
              <w:gridCol w:w="810"/>
              <w:gridCol w:w="922"/>
              <w:gridCol w:w="1733"/>
              <w:gridCol w:w="1733"/>
              <w:gridCol w:w="840"/>
              <w:gridCol w:w="894"/>
            </w:tblGrid>
            <w:tr w:rsidR="00DE3CF2" w:rsidRPr="00C77912"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项目名称</w:t>
                  </w:r>
                </w:p>
              </w:tc>
              <w:tc>
                <w:tcPr>
                  <w:tcW w:w="86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DE3CF2" w:rsidRPr="00C77912"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承担单位</w:t>
                  </w:r>
                </w:p>
              </w:tc>
              <w:tc>
                <w:tcPr>
                  <w:tcW w:w="86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DE3CF2" w:rsidRPr="00C77912"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/>
                      <w:color w:val="000000"/>
                      <w:kern w:val="0"/>
                      <w:sz w:val="30"/>
                      <w:szCs w:val="30"/>
                    </w:rPr>
                    <w:t>14</w:t>
                  </w: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年收入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/>
                      <w:color w:val="000000"/>
                      <w:kern w:val="0"/>
                      <w:sz w:val="30"/>
                      <w:szCs w:val="30"/>
                    </w:rPr>
                    <w:t>15</w:t>
                  </w: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年收入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/>
                      <w:color w:val="000000"/>
                      <w:kern w:val="0"/>
                      <w:sz w:val="30"/>
                      <w:szCs w:val="30"/>
                    </w:rPr>
                    <w:t>16</w:t>
                  </w: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年收入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DE3CF2" w:rsidRPr="00C77912"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/>
                      <w:color w:val="000000"/>
                      <w:kern w:val="0"/>
                      <w:sz w:val="30"/>
                      <w:szCs w:val="30"/>
                    </w:rPr>
                    <w:t>14</w:t>
                  </w: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年利润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/>
                      <w:color w:val="000000"/>
                      <w:kern w:val="0"/>
                      <w:sz w:val="30"/>
                      <w:szCs w:val="30"/>
                    </w:rPr>
                    <w:t>15</w:t>
                  </w: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年利润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/>
                      <w:color w:val="000000"/>
                      <w:kern w:val="0"/>
                      <w:sz w:val="30"/>
                      <w:szCs w:val="30"/>
                    </w:rPr>
                    <w:t>16</w:t>
                  </w: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年利润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DE3CF2" w:rsidRPr="00C77912">
              <w:tc>
                <w:tcPr>
                  <w:tcW w:w="3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DE3CF2">
                  <w:pPr>
                    <w:widowControl/>
                    <w:spacing w:line="560" w:lineRule="exact"/>
                    <w:ind w:firstLineChars="300" w:firstLine="31680"/>
                    <w:rPr>
                      <w:rFonts w:ascii="黑体" w:eastAsia="黑体" w:hAnsi="黑体" w:cs="Times New Roman"/>
                      <w:color w:val="000000"/>
                      <w:kern w:val="0"/>
                      <w:sz w:val="36"/>
                      <w:szCs w:val="36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国家高企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是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否</w:t>
                  </w:r>
                </w:p>
              </w:tc>
              <w:tc>
                <w:tcPr>
                  <w:tcW w:w="3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DE3CF2">
                  <w:pPr>
                    <w:widowControl/>
                    <w:spacing w:line="560" w:lineRule="exact"/>
                    <w:ind w:firstLineChars="300" w:firstLine="31680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市级高企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是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否</w:t>
                  </w:r>
                </w:p>
              </w:tc>
            </w:tr>
            <w:tr w:rsidR="00DE3CF2" w:rsidRPr="00C77912">
              <w:tc>
                <w:tcPr>
                  <w:tcW w:w="3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技术先进型服务企业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是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否</w:t>
                  </w:r>
                </w:p>
              </w:tc>
              <w:tc>
                <w:tcPr>
                  <w:tcW w:w="3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DE3CF2">
                  <w:pPr>
                    <w:widowControl/>
                    <w:spacing w:line="560" w:lineRule="exact"/>
                    <w:ind w:firstLineChars="100" w:firstLine="31680"/>
                    <w:rPr>
                      <w:rFonts w:ascii="黑体" w:eastAsia="黑体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统计归类为服务企业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是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0"/>
                      <w:szCs w:val="30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0"/>
                      <w:szCs w:val="30"/>
                    </w:rPr>
                    <w:t>否</w:t>
                  </w:r>
                </w:p>
              </w:tc>
            </w:tr>
            <w:tr w:rsidR="00DE3CF2" w:rsidRPr="00C77912">
              <w:tc>
                <w:tcPr>
                  <w:tcW w:w="103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2"/>
                      <w:szCs w:val="32"/>
                    </w:rPr>
                    <w:t>承担单位简介（不超过</w:t>
                  </w:r>
                  <w:r w:rsidRPr="00C77912">
                    <w:rPr>
                      <w:rFonts w:ascii="仿宋_GB2312" w:eastAsia="仿宋_GB2312" w:hAnsi="黑体" w:cs="仿宋_GB2312"/>
                      <w:color w:val="000000"/>
                      <w:kern w:val="0"/>
                      <w:sz w:val="32"/>
                      <w:szCs w:val="32"/>
                    </w:rPr>
                    <w:t>300</w:t>
                  </w: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2"/>
                      <w:szCs w:val="32"/>
                    </w:rPr>
                    <w:t>字）</w:t>
                  </w: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黑体" w:eastAsia="黑体" w:hAnsi="黑体" w:cs="Times New Roman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DE3CF2" w:rsidRPr="00C77912">
              <w:tc>
                <w:tcPr>
                  <w:tcW w:w="103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2"/>
                      <w:szCs w:val="32"/>
                    </w:rPr>
                    <w:t>项目简介（包括项目实施意义、内容、技术或模式创新描述，技术经济指标（需着重强调）不超过</w:t>
                  </w:r>
                  <w:r w:rsidRPr="00C77912">
                    <w:rPr>
                      <w:rFonts w:ascii="仿宋_GB2312" w:eastAsia="仿宋_GB2312" w:hAnsi="黑体" w:cs="仿宋_GB2312"/>
                      <w:color w:val="000000"/>
                      <w:kern w:val="0"/>
                      <w:sz w:val="32"/>
                      <w:szCs w:val="32"/>
                    </w:rPr>
                    <w:t>500</w:t>
                  </w:r>
                  <w:r w:rsidRPr="00C77912">
                    <w:rPr>
                      <w:rFonts w:ascii="仿宋_GB2312" w:eastAsia="仿宋_GB2312" w:hAnsi="黑体" w:cs="仿宋_GB2312" w:hint="eastAsia"/>
                      <w:color w:val="000000"/>
                      <w:kern w:val="0"/>
                      <w:sz w:val="32"/>
                      <w:szCs w:val="32"/>
                    </w:rPr>
                    <w:t>字）</w:t>
                  </w: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E3CF2" w:rsidRPr="00C77912" w:rsidRDefault="00DE3CF2" w:rsidP="00C77912">
                  <w:pPr>
                    <w:widowControl/>
                    <w:spacing w:line="560" w:lineRule="exact"/>
                    <w:rPr>
                      <w:rFonts w:ascii="仿宋_GB2312" w:eastAsia="仿宋_GB2312" w:hAnsi="黑体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DE3CF2" w:rsidRPr="00C77912" w:rsidRDefault="00DE3CF2" w:rsidP="005B0280">
            <w:pPr>
              <w:widowControl/>
              <w:spacing w:line="560" w:lineRule="exact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</w:tr>
    </w:tbl>
    <w:p w:rsidR="00DE3CF2" w:rsidRPr="004866EC" w:rsidRDefault="00DE3CF2" w:rsidP="004866EC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 w:rsidR="00DE3CF2" w:rsidRPr="004866EC" w:rsidSect="005746D9">
      <w:pgSz w:w="11906" w:h="16838" w:code="9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F2" w:rsidRDefault="00DE3CF2" w:rsidP="006260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3CF2" w:rsidRDefault="00DE3CF2" w:rsidP="006260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F2" w:rsidRDefault="00DE3CF2" w:rsidP="006260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3CF2" w:rsidRDefault="00DE3CF2" w:rsidP="006260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5B6"/>
    <w:rsid w:val="000B063D"/>
    <w:rsid w:val="0016497E"/>
    <w:rsid w:val="001C3A23"/>
    <w:rsid w:val="002833FF"/>
    <w:rsid w:val="003178A9"/>
    <w:rsid w:val="00337446"/>
    <w:rsid w:val="0037355B"/>
    <w:rsid w:val="003A642C"/>
    <w:rsid w:val="004866EC"/>
    <w:rsid w:val="004C04DB"/>
    <w:rsid w:val="005746D9"/>
    <w:rsid w:val="005A6C60"/>
    <w:rsid w:val="005B0280"/>
    <w:rsid w:val="005F0316"/>
    <w:rsid w:val="00626021"/>
    <w:rsid w:val="006B3A0A"/>
    <w:rsid w:val="006D4F82"/>
    <w:rsid w:val="0079533F"/>
    <w:rsid w:val="007A1207"/>
    <w:rsid w:val="007E6AB4"/>
    <w:rsid w:val="00924B2D"/>
    <w:rsid w:val="00960BA1"/>
    <w:rsid w:val="009D7103"/>
    <w:rsid w:val="00A02C69"/>
    <w:rsid w:val="00A85391"/>
    <w:rsid w:val="00AE0E1E"/>
    <w:rsid w:val="00AF624E"/>
    <w:rsid w:val="00B155B6"/>
    <w:rsid w:val="00B8773F"/>
    <w:rsid w:val="00B94A1F"/>
    <w:rsid w:val="00BC7144"/>
    <w:rsid w:val="00BD089F"/>
    <w:rsid w:val="00C77912"/>
    <w:rsid w:val="00CE2B5C"/>
    <w:rsid w:val="00CF563F"/>
    <w:rsid w:val="00D75B71"/>
    <w:rsid w:val="00DE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4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12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2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602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2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6021"/>
    <w:rPr>
      <w:sz w:val="18"/>
      <w:szCs w:val="18"/>
    </w:rPr>
  </w:style>
  <w:style w:type="character" w:styleId="Hyperlink">
    <w:name w:val="Hyperlink"/>
    <w:basedOn w:val="DefaultParagraphFont"/>
    <w:uiPriority w:val="99"/>
    <w:rsid w:val="0016497E"/>
    <w:rPr>
      <w:color w:val="0000FF"/>
      <w:u w:val="single"/>
    </w:rPr>
  </w:style>
  <w:style w:type="table" w:styleId="TableGrid">
    <w:name w:val="Table Grid"/>
    <w:basedOn w:val="TableNormal"/>
    <w:uiPriority w:val="99"/>
    <w:rsid w:val="00BC714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B3A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1</Pages>
  <Words>32</Words>
  <Characters>187</Characters>
  <Application>Microsoft Office Outlook</Application>
  <DocSecurity>0</DocSecurity>
  <Lines>0</Lines>
  <Paragraphs>0</Paragraphs>
  <ScaleCrop>false</ScaleCrop>
  <Company>www.hp.com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yangwh</dc:creator>
  <cp:keywords/>
  <dc:description/>
  <cp:lastModifiedBy>Administrator</cp:lastModifiedBy>
  <cp:revision>14</cp:revision>
  <cp:lastPrinted>2017-03-08T01:18:00Z</cp:lastPrinted>
  <dcterms:created xsi:type="dcterms:W3CDTF">2017-03-02T01:14:00Z</dcterms:created>
  <dcterms:modified xsi:type="dcterms:W3CDTF">2017-03-14T01:34:00Z</dcterms:modified>
</cp:coreProperties>
</file>